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202" w:rsidRPr="00314202" w:rsidRDefault="00314202" w:rsidP="00314202">
      <w:pPr>
        <w:jc w:val="center"/>
        <w:rPr>
          <w:rStyle w:val="Strong"/>
        </w:rPr>
      </w:pPr>
      <w:r w:rsidRPr="00314202">
        <w:rPr>
          <w:rStyle w:val="Strong"/>
        </w:rPr>
        <w:t>Project Scope Summary</w:t>
      </w:r>
    </w:p>
    <w:p w:rsidR="00314202" w:rsidRPr="00314202" w:rsidRDefault="00314202" w:rsidP="00314202">
      <w:pPr>
        <w:jc w:val="center"/>
        <w:rPr>
          <w:rStyle w:val="Strong"/>
        </w:rPr>
      </w:pPr>
    </w:p>
    <w:p w:rsidR="00314202" w:rsidRPr="00314202" w:rsidRDefault="00314202" w:rsidP="00314202">
      <w:pPr>
        <w:jc w:val="right"/>
        <w:rPr>
          <w:rStyle w:val="Strong"/>
          <w:b w:val="0"/>
        </w:rPr>
      </w:pPr>
      <w:r w:rsidRPr="00314202">
        <w:rPr>
          <w:rStyle w:val="Strong"/>
          <w:b w:val="0"/>
        </w:rPr>
        <w:fldChar w:fldCharType="begin"/>
      </w:r>
      <w:r w:rsidRPr="00314202">
        <w:rPr>
          <w:rStyle w:val="Strong"/>
          <w:b w:val="0"/>
        </w:rPr>
        <w:instrText xml:space="preserve"> DATE \@ "MMMM d, yyyy" </w:instrText>
      </w:r>
      <w:r w:rsidRPr="00314202">
        <w:rPr>
          <w:rStyle w:val="Strong"/>
          <w:b w:val="0"/>
        </w:rPr>
        <w:fldChar w:fldCharType="separate"/>
      </w:r>
      <w:r w:rsidR="00EB083D">
        <w:rPr>
          <w:rStyle w:val="Strong"/>
          <w:b w:val="0"/>
          <w:noProof/>
        </w:rPr>
        <w:t>February 9, 2016</w:t>
      </w:r>
      <w:r w:rsidRPr="00314202">
        <w:rPr>
          <w:rStyle w:val="Strong"/>
          <w:b w:val="0"/>
        </w:rPr>
        <w:fldChar w:fldCharType="end"/>
      </w:r>
    </w:p>
    <w:p w:rsidR="00314202" w:rsidRPr="00314202" w:rsidRDefault="00314202" w:rsidP="00E87F38">
      <w:pPr>
        <w:rPr>
          <w:rStyle w:val="Strong"/>
          <w:b w:val="0"/>
        </w:rPr>
      </w:pPr>
    </w:p>
    <w:p w:rsidR="00E87F38" w:rsidRPr="00314202" w:rsidRDefault="00E87F38" w:rsidP="00E87F38">
      <w:pPr>
        <w:rPr>
          <w:rStyle w:val="Strong"/>
          <w:b w:val="0"/>
        </w:rPr>
      </w:pPr>
      <w:r w:rsidRPr="00314202">
        <w:rPr>
          <w:rStyle w:val="Strong"/>
          <w:b w:val="0"/>
        </w:rPr>
        <w:t>Dear [Client],</w:t>
      </w:r>
    </w:p>
    <w:p w:rsidR="00E87F38" w:rsidRPr="00314202" w:rsidRDefault="00E87F38" w:rsidP="00E87F38">
      <w:pPr>
        <w:rPr>
          <w:rStyle w:val="Strong"/>
          <w:b w:val="0"/>
        </w:rPr>
      </w:pPr>
    </w:p>
    <w:p w:rsidR="00314202" w:rsidRDefault="000243CF" w:rsidP="00314202">
      <w:pPr>
        <w:rPr>
          <w:rStyle w:val="Strong"/>
          <w:b w:val="0"/>
        </w:rPr>
      </w:pPr>
      <w:r>
        <w:rPr>
          <w:rStyle w:val="Strong"/>
          <w:b w:val="0"/>
        </w:rPr>
        <w:t xml:space="preserve">The scope </w:t>
      </w:r>
      <w:r w:rsidR="00E87F38" w:rsidRPr="00314202">
        <w:rPr>
          <w:rStyle w:val="Strong"/>
          <w:b w:val="0"/>
        </w:rPr>
        <w:t xml:space="preserve">of your project [project name] with project number [number] </w:t>
      </w:r>
      <w:r>
        <w:rPr>
          <w:rStyle w:val="Strong"/>
          <w:b w:val="0"/>
        </w:rPr>
        <w:t xml:space="preserve">is summarized below. </w:t>
      </w:r>
      <w:r w:rsidR="00E87F38" w:rsidRPr="00314202">
        <w:rPr>
          <w:rStyle w:val="Strong"/>
          <w:b w:val="0"/>
        </w:rPr>
        <w:t>Please review</w:t>
      </w:r>
      <w:r w:rsidR="0012223A">
        <w:rPr>
          <w:rStyle w:val="Strong"/>
          <w:b w:val="0"/>
        </w:rPr>
        <w:t xml:space="preserve"> this information carefully as this </w:t>
      </w:r>
      <w:r w:rsidR="00091E84">
        <w:rPr>
          <w:rStyle w:val="Strong"/>
          <w:b w:val="0"/>
        </w:rPr>
        <w:t xml:space="preserve">will serve as the basis for the development of a budget estimate and project authorization </w:t>
      </w:r>
      <w:r w:rsidR="0012223A">
        <w:rPr>
          <w:rStyle w:val="Strong"/>
          <w:b w:val="0"/>
        </w:rPr>
        <w:t xml:space="preserve">for the </w:t>
      </w:r>
      <w:r w:rsidR="00314202" w:rsidRPr="00314202">
        <w:rPr>
          <w:rStyle w:val="Strong"/>
          <w:b w:val="0"/>
        </w:rPr>
        <w:t>Feasibility/Design/Construction Phase</w:t>
      </w:r>
      <w:r w:rsidR="00314202">
        <w:rPr>
          <w:rStyle w:val="Strong"/>
          <w:b w:val="0"/>
        </w:rPr>
        <w:t>.</w:t>
      </w:r>
      <w:r w:rsidR="00091E84">
        <w:rPr>
          <w:rStyle w:val="Strong"/>
          <w:b w:val="0"/>
        </w:rPr>
        <w:t xml:space="preserve"> If this summary does not accurately reflect the project goals and objectives, please comment in the space provided and return to the project manager so this summary can be amended to your satisfaction. </w:t>
      </w:r>
      <w:r w:rsidR="00314202">
        <w:rPr>
          <w:rStyle w:val="Strong"/>
          <w:b w:val="0"/>
        </w:rPr>
        <w:t xml:space="preserve"> </w:t>
      </w:r>
      <w:r w:rsidR="0012223A">
        <w:rPr>
          <w:rStyle w:val="Strong"/>
          <w:b w:val="0"/>
        </w:rPr>
        <w:t>Please acknowledge and accept the scope summary below.</w:t>
      </w:r>
    </w:p>
    <w:p w:rsidR="0012223A" w:rsidRDefault="0012223A" w:rsidP="00314202">
      <w:pPr>
        <w:rPr>
          <w:rStyle w:val="Strong"/>
          <w:b w:val="0"/>
        </w:rPr>
      </w:pPr>
    </w:p>
    <w:p w:rsidR="0012223A" w:rsidRPr="00314202" w:rsidRDefault="0012223A" w:rsidP="00314202">
      <w:pPr>
        <w:rPr>
          <w:rStyle w:val="IntenseReference"/>
        </w:rPr>
      </w:pPr>
      <w:r>
        <w:rPr>
          <w:rStyle w:val="Strong"/>
          <w:b w:val="0"/>
        </w:rPr>
        <w:t xml:space="preserve">Once </w:t>
      </w:r>
      <w:r w:rsidR="00091E84">
        <w:rPr>
          <w:rStyle w:val="Strong"/>
          <w:b w:val="0"/>
        </w:rPr>
        <w:t>a</w:t>
      </w:r>
      <w:r>
        <w:rPr>
          <w:rStyle w:val="Strong"/>
          <w:b w:val="0"/>
        </w:rPr>
        <w:t>uthorization</w:t>
      </w:r>
      <w:r w:rsidR="00091E84">
        <w:rPr>
          <w:rStyle w:val="Strong"/>
          <w:b w:val="0"/>
        </w:rPr>
        <w:t xml:space="preserve"> is received, we will proceed</w:t>
      </w:r>
      <w:r>
        <w:rPr>
          <w:rStyle w:val="Strong"/>
          <w:b w:val="0"/>
        </w:rPr>
        <w:t xml:space="preserve"> and expect to complete the budget estimate and project authorization within (no) days. If we do not receive a response, we will assume that you are currently not planning to proceed with your project.</w:t>
      </w:r>
    </w:p>
    <w:p w:rsidR="00E87F38" w:rsidRPr="00314202" w:rsidRDefault="00E87F38" w:rsidP="00E87F38">
      <w:pPr>
        <w:rPr>
          <w:rStyle w:val="IntenseReference"/>
        </w:rPr>
      </w:pPr>
    </w:p>
    <w:p w:rsidR="00091E84" w:rsidRDefault="00091E84" w:rsidP="00091E84">
      <w:pPr>
        <w:rPr>
          <w:rStyle w:val="Strong"/>
          <w:b w:val="0"/>
        </w:rPr>
      </w:pPr>
      <w:r>
        <w:rPr>
          <w:rStyle w:val="Strong"/>
          <w:b w:val="0"/>
        </w:rPr>
        <w:t xml:space="preserve">Sincerely, </w:t>
      </w:r>
    </w:p>
    <w:p w:rsidR="00091E84" w:rsidRDefault="00091E84" w:rsidP="00091E84">
      <w:pPr>
        <w:rPr>
          <w:rStyle w:val="Strong"/>
          <w:b w:val="0"/>
        </w:rPr>
      </w:pPr>
    </w:p>
    <w:p w:rsidR="00091E84" w:rsidRDefault="00091E84" w:rsidP="00091E84">
      <w:pPr>
        <w:rPr>
          <w:rStyle w:val="Strong"/>
          <w:b w:val="0"/>
        </w:rPr>
      </w:pPr>
    </w:p>
    <w:p w:rsidR="00091E84" w:rsidRDefault="00091E84" w:rsidP="00091E84">
      <w:pPr>
        <w:rPr>
          <w:rStyle w:val="Strong"/>
          <w:b w:val="0"/>
        </w:rPr>
      </w:pPr>
    </w:p>
    <w:p w:rsidR="00091E84" w:rsidRDefault="00091E84" w:rsidP="00091E84">
      <w:pPr>
        <w:rPr>
          <w:rStyle w:val="Strong"/>
          <w:b w:val="0"/>
        </w:rPr>
      </w:pPr>
      <w:r>
        <w:rPr>
          <w:rStyle w:val="Strong"/>
          <w:b w:val="0"/>
        </w:rPr>
        <w:t>Project Manager</w:t>
      </w:r>
    </w:p>
    <w:p w:rsidR="00091E84" w:rsidRDefault="00091E84" w:rsidP="00091E84">
      <w:pPr>
        <w:rPr>
          <w:rStyle w:val="Strong"/>
          <w:b w:val="0"/>
        </w:rPr>
      </w:pPr>
      <w:r>
        <w:rPr>
          <w:rStyle w:val="Strong"/>
          <w:b w:val="0"/>
        </w:rPr>
        <w:t>Facilities Management</w:t>
      </w:r>
    </w:p>
    <w:p w:rsidR="00091E84" w:rsidRDefault="00091E84" w:rsidP="00091E84">
      <w:pPr>
        <w:rPr>
          <w:rStyle w:val="Strong"/>
          <w:b w:val="0"/>
        </w:rPr>
      </w:pPr>
    </w:p>
    <w:p w:rsidR="00E87F38" w:rsidRPr="00415649" w:rsidRDefault="00E87F38" w:rsidP="00415649">
      <w:pPr>
        <w:pStyle w:val="Heading1"/>
        <w:jc w:val="center"/>
        <w:rPr>
          <w:rFonts w:ascii="Times New Roman" w:hAnsi="Times New Roman"/>
          <w:b/>
          <w:color w:val="auto"/>
          <w:sz w:val="28"/>
        </w:rPr>
      </w:pPr>
      <w:r w:rsidRPr="00415649">
        <w:rPr>
          <w:rFonts w:ascii="Times New Roman" w:hAnsi="Times New Roman"/>
          <w:b/>
          <w:color w:val="auto"/>
          <w:sz w:val="28"/>
        </w:rPr>
        <w:t>Summary:</w:t>
      </w:r>
    </w:p>
    <w:p w:rsidR="00314202" w:rsidRPr="00314202" w:rsidRDefault="00314202" w:rsidP="00314202"/>
    <w:p w:rsidR="00314202" w:rsidRDefault="00415649" w:rsidP="00415649">
      <w:pPr>
        <w:rPr>
          <w:b/>
        </w:rPr>
      </w:pPr>
      <w:r>
        <w:rPr>
          <w:b/>
        </w:rPr>
        <w:t xml:space="preserve">Project </w:t>
      </w:r>
      <w:r w:rsidR="00314202" w:rsidRPr="00415649">
        <w:rPr>
          <w:b/>
        </w:rPr>
        <w:t>Goal:</w:t>
      </w:r>
    </w:p>
    <w:p w:rsidR="00415649" w:rsidRDefault="00415649" w:rsidP="00415649">
      <w:pPr>
        <w:rPr>
          <w:b/>
        </w:rPr>
      </w:pPr>
      <w:r>
        <w:rPr>
          <w:b/>
        </w:rPr>
        <w:t xml:space="preserve">Location: </w:t>
      </w:r>
    </w:p>
    <w:p w:rsidR="00314202" w:rsidRPr="00415649" w:rsidRDefault="00314202" w:rsidP="00415649">
      <w:pPr>
        <w:rPr>
          <w:b/>
        </w:rPr>
      </w:pPr>
      <w:r w:rsidRPr="00415649">
        <w:rPr>
          <w:b/>
        </w:rPr>
        <w:t>Specifications:</w:t>
      </w:r>
    </w:p>
    <w:p w:rsidR="00314202" w:rsidRPr="00415649" w:rsidRDefault="0012223A" w:rsidP="00415649">
      <w:pPr>
        <w:rPr>
          <w:b/>
        </w:rPr>
      </w:pPr>
      <w:r w:rsidRPr="00415649">
        <w:rPr>
          <w:b/>
        </w:rPr>
        <w:t>Limitations</w:t>
      </w:r>
      <w:r w:rsidR="00314202" w:rsidRPr="00415649">
        <w:rPr>
          <w:b/>
        </w:rPr>
        <w:t>:</w:t>
      </w:r>
    </w:p>
    <w:p w:rsidR="00314202" w:rsidRDefault="00415649" w:rsidP="00415649">
      <w:pPr>
        <w:rPr>
          <w:b/>
        </w:rPr>
      </w:pPr>
      <w:r>
        <w:rPr>
          <w:b/>
        </w:rPr>
        <w:t>Scheduling Requirements:</w:t>
      </w:r>
    </w:p>
    <w:p w:rsidR="00415649" w:rsidRDefault="00415649" w:rsidP="00415649">
      <w:pPr>
        <w:rPr>
          <w:b/>
        </w:rPr>
      </w:pPr>
      <w:r>
        <w:rPr>
          <w:b/>
        </w:rPr>
        <w:t>Budget Range:</w:t>
      </w:r>
    </w:p>
    <w:p w:rsidR="00EB083D" w:rsidRPr="00415649" w:rsidRDefault="00EB083D" w:rsidP="00415649">
      <w:pPr>
        <w:rPr>
          <w:b/>
        </w:rPr>
      </w:pPr>
      <w:r>
        <w:rPr>
          <w:b/>
        </w:rPr>
        <w:t>Communication (</w:t>
      </w:r>
      <w:proofErr w:type="spellStart"/>
      <w:r>
        <w:rPr>
          <w:b/>
        </w:rPr>
        <w:t>incl</w:t>
      </w:r>
      <w:proofErr w:type="spellEnd"/>
      <w:r>
        <w:rPr>
          <w:b/>
        </w:rPr>
        <w:t xml:space="preserve"> client point of contact)”</w:t>
      </w:r>
      <w:bookmarkStart w:id="0" w:name="_GoBack"/>
      <w:bookmarkEnd w:id="0"/>
    </w:p>
    <w:p w:rsidR="001D7991" w:rsidRDefault="001D7991" w:rsidP="00895F97"/>
    <w:p w:rsidR="001D7991" w:rsidRDefault="001D7991" w:rsidP="006B73DC">
      <w:pPr>
        <w:spacing w:after="240"/>
      </w:pPr>
      <w:r>
        <w:t>------------------------------------------------------------------------------------------------------------</w:t>
      </w:r>
    </w:p>
    <w:p w:rsidR="001D7991" w:rsidRDefault="006B73DC" w:rsidP="00895F97">
      <w:r>
        <w:rPr>
          <w:noProof/>
        </w:rPr>
        <mc:AlternateContent>
          <mc:Choice Requires="wps">
            <w:drawing>
              <wp:inline distT="0" distB="0" distL="0" distR="0">
                <wp:extent cx="180975" cy="190500"/>
                <wp:effectExtent l="0" t="0" r="28575" b="19050"/>
                <wp:docPr id="5" name="Rectangle 5"/>
                <wp:cNvGraphicFramePr/>
                <a:graphic xmlns:a="http://schemas.openxmlformats.org/drawingml/2006/main">
                  <a:graphicData uri="http://schemas.microsoft.com/office/word/2010/wordprocessingShape">
                    <wps:wsp>
                      <wps:cNvSpPr/>
                      <wps:spPr>
                        <a:xfrm>
                          <a:off x="0" y="0"/>
                          <a:ext cx="1809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2AC051" id="Rectangle 5" o:spid="_x0000_s1026" style="width:14.2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" fillcolor="white [3201]" strokecolor="black [3213]" strokeweight="1pt">
                <w10:anchorlock/>
              </v:rect>
            </w:pict>
          </mc:Fallback>
        </mc:AlternateContent>
      </w:r>
      <w:r w:rsidR="001D7991">
        <w:t xml:space="preserve">I </w:t>
      </w:r>
      <w:r w:rsidR="00402599">
        <w:t>have reviewed this Project Scope Summary and acknowledge that it is accurate.</w:t>
      </w:r>
    </w:p>
    <w:p w:rsidR="006B73DC" w:rsidRDefault="006B73DC" w:rsidP="00895F97"/>
    <w:p w:rsidR="001D7991" w:rsidRDefault="006B73DC" w:rsidP="00895F97">
      <w:r>
        <w:rPr>
          <w:noProof/>
        </w:rPr>
        <mc:AlternateContent>
          <mc:Choice Requires="wps">
            <w:drawing>
              <wp:inline distT="0" distB="0" distL="0" distR="0" wp14:anchorId="444153AF" wp14:editId="19343519">
                <wp:extent cx="180975" cy="190500"/>
                <wp:effectExtent l="0" t="0" r="28575" b="19050"/>
                <wp:docPr id="6" name="Rectangle 6"/>
                <wp:cNvGraphicFramePr/>
                <a:graphic xmlns:a="http://schemas.openxmlformats.org/drawingml/2006/main">
                  <a:graphicData uri="http://schemas.microsoft.com/office/word/2010/wordprocessingShape">
                    <wps:wsp>
                      <wps:cNvSpPr/>
                      <wps:spPr>
                        <a:xfrm>
                          <a:off x="0" y="0"/>
                          <a:ext cx="1809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2FCE5" id="Rectangle 6" o:spid="_x0000_s1026" style="width:14.2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" fillcolor="white [3201]" strokecolor="black [3213]" strokeweight="1pt">
                <w10:anchorlock/>
              </v:rect>
            </w:pict>
          </mc:Fallback>
        </mc:AlternateContent>
      </w:r>
      <w:r>
        <w:t xml:space="preserve"> </w:t>
      </w:r>
      <w:r w:rsidR="00AE3CD5">
        <w:t>T</w:t>
      </w:r>
      <w:r>
        <w:t>h</w:t>
      </w:r>
      <w:r w:rsidR="00402599">
        <w:t>is Project Scope Summary does not accurately reflect the project objectives and I would like to discuss the following amendments and/or additions:</w:t>
      </w:r>
    </w:p>
    <w:p w:rsidR="006B73DC" w:rsidRDefault="006B73DC" w:rsidP="00895F97"/>
    <w:p w:rsidR="006B73DC" w:rsidRDefault="006B73DC" w:rsidP="00895F97">
      <w:r>
        <w:t>________________________________________________________________________</w:t>
      </w:r>
    </w:p>
    <w:p w:rsidR="006B73DC" w:rsidRDefault="006B73DC" w:rsidP="00895F97"/>
    <w:p w:rsidR="006B73DC" w:rsidRDefault="006B73DC" w:rsidP="006B73DC">
      <w:r>
        <w:t>________________________________________________________________________</w:t>
      </w:r>
    </w:p>
    <w:p w:rsidR="006B73DC" w:rsidRDefault="006B73DC" w:rsidP="00895F97"/>
    <w:p w:rsidR="006B73DC" w:rsidRDefault="006B73DC" w:rsidP="006B73DC">
      <w:r>
        <w:t>________________________________________________________________________</w:t>
      </w:r>
    </w:p>
    <w:p w:rsidR="006B73DC" w:rsidRDefault="006B73DC" w:rsidP="00895F97"/>
    <w:p w:rsidR="006B73DC" w:rsidRDefault="006B73DC" w:rsidP="006B73DC">
      <w:r>
        <w:t>________________________________________________________________________</w:t>
      </w:r>
    </w:p>
    <w:p w:rsidR="006B73DC" w:rsidRDefault="006B73DC" w:rsidP="00895F97"/>
    <w:p w:rsidR="006B73DC" w:rsidRDefault="006B73DC" w:rsidP="006B73DC">
      <w:r>
        <w:t>________________________________________________________________________</w:t>
      </w:r>
    </w:p>
    <w:p w:rsidR="006B73DC" w:rsidRDefault="006B73DC" w:rsidP="00895F97"/>
    <w:p w:rsidR="006B73DC" w:rsidRDefault="006B73DC" w:rsidP="006B73DC">
      <w:r>
        <w:t>________________________________________________________________________</w:t>
      </w:r>
    </w:p>
    <w:p w:rsidR="006B73DC" w:rsidRDefault="006B73DC" w:rsidP="00895F97"/>
    <w:p w:rsidR="001D7991" w:rsidRDefault="001D7991" w:rsidP="00895F97"/>
    <w:p w:rsidR="001D7991" w:rsidRDefault="001D7991" w:rsidP="00895F97">
      <w:r>
        <w:t>_________________________________</w:t>
      </w:r>
      <w:r>
        <w:tab/>
      </w:r>
      <w:r>
        <w:tab/>
      </w:r>
      <w:r>
        <w:tab/>
      </w:r>
      <w:r>
        <w:tab/>
        <w:t>_________________</w:t>
      </w:r>
    </w:p>
    <w:p w:rsidR="001D7991" w:rsidRPr="00314202" w:rsidRDefault="001D7991" w:rsidP="00895F97">
      <w:r>
        <w:t>Signature of [Print Name of UDM]</w:t>
      </w:r>
      <w:r>
        <w:tab/>
      </w:r>
      <w:r>
        <w:tab/>
      </w:r>
      <w:r>
        <w:tab/>
      </w:r>
      <w:r>
        <w:tab/>
      </w:r>
      <w:r>
        <w:tab/>
      </w:r>
      <w:r>
        <w:tab/>
        <w:t>Date</w:t>
      </w:r>
    </w:p>
    <w:sectPr w:rsidR="001D7991" w:rsidRPr="00314202" w:rsidSect="00895F97">
      <w:headerReference w:type="first" r:id="rId8"/>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0D" w:rsidRDefault="00DB300D">
      <w:r>
        <w:separator/>
      </w:r>
    </w:p>
  </w:endnote>
  <w:endnote w:type="continuationSeparator" w:id="0">
    <w:p w:rsidR="00DB300D" w:rsidRDefault="00DB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0D" w:rsidRDefault="00DB300D">
      <w:r>
        <w:separator/>
      </w:r>
    </w:p>
  </w:footnote>
  <w:footnote w:type="continuationSeparator" w:id="0">
    <w:p w:rsidR="00DB300D" w:rsidRDefault="00DB3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F76" w:rsidRDefault="00E87F38">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3543300</wp:posOffset>
              </wp:positionH>
              <wp:positionV relativeFrom="paragraph">
                <wp:posOffset>457200</wp:posOffset>
              </wp:positionV>
              <wp:extent cx="2628900"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F76" w:rsidRPr="00792F72" w:rsidRDefault="008C5DC1" w:rsidP="00773F76">
                          <w:pPr>
                            <w:jc w:val="right"/>
                            <w:rPr>
                              <w:rFonts w:ascii="TradeGothic CondEighteen" w:hAnsi="TradeGothic CondEighteen"/>
                              <w:b/>
                              <w:sz w:val="19"/>
                              <w:szCs w:val="19"/>
                            </w:rPr>
                          </w:pPr>
                          <w:r>
                            <w:rPr>
                              <w:rFonts w:ascii="TradeGothic CondEighteen" w:hAnsi="TradeGothic CondEighteen"/>
                              <w:b/>
                              <w:sz w:val="19"/>
                              <w:szCs w:val="19"/>
                            </w:rPr>
                            <w:t>Facilities Management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pt;margin-top:36pt;width:20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vL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" filled="f" stroked="f">
              <v:textbox>
                <w:txbxContent>
                  <w:p w:rsidR="00773F76" w:rsidRPr="00792F72" w:rsidRDefault="008C5DC1" w:rsidP="00773F76">
                    <w:pPr>
                      <w:jc w:val="right"/>
                      <w:rPr>
                        <w:rFonts w:ascii="TradeGothic CondEighteen" w:hAnsi="TradeGothic CondEighteen"/>
                        <w:b/>
                        <w:sz w:val="19"/>
                        <w:szCs w:val="19"/>
                      </w:rPr>
                    </w:pPr>
                    <w:r>
                      <w:rPr>
                        <w:rFonts w:ascii="TradeGothic CondEighteen" w:hAnsi="TradeGothic CondEighteen"/>
                        <w:b/>
                        <w:sz w:val="19"/>
                        <w:szCs w:val="19"/>
                      </w:rPr>
                      <w:t>Facilities Management Department</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8915400</wp:posOffset>
              </wp:positionV>
              <wp:extent cx="3086100" cy="457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3AF" w:rsidRPr="00600F98" w:rsidRDefault="004933AF" w:rsidP="004933AF">
                          <w:pPr>
                            <w:ind w:left="-180"/>
                            <w:jc w:val="right"/>
                            <w:rPr>
                              <w:rFonts w:ascii="TradeGothic CondEighteen" w:hAnsi="TradeGothic CondEighteen"/>
                              <w:sz w:val="16"/>
                              <w:szCs w:val="16"/>
                            </w:rPr>
                          </w:pPr>
                          <w:r w:rsidRPr="00600F98">
                            <w:rPr>
                              <w:rFonts w:ascii="TradeGothic CondEighteen" w:hAnsi="TradeGothic CondEighteen"/>
                              <w:sz w:val="16"/>
                              <w:szCs w:val="16"/>
                            </w:rPr>
                            <w:t>Campus Services Building, Kalamazoo, MI  49008-5313</w:t>
                          </w:r>
                        </w:p>
                        <w:p w:rsidR="004933AF" w:rsidRPr="00600F98" w:rsidRDefault="004933AF" w:rsidP="004933AF">
                          <w:pPr>
                            <w:jc w:val="right"/>
                            <w:rPr>
                              <w:rFonts w:ascii="TradeGothic CondEighteen" w:hAnsi="TradeGothic CondEighteen"/>
                              <w:sz w:val="16"/>
                              <w:szCs w:val="16"/>
                            </w:rPr>
                          </w:pPr>
                          <w:r w:rsidRPr="00600F98">
                            <w:rPr>
                              <w:rFonts w:ascii="TradeGothic CondEighteen" w:hAnsi="TradeGothic CondEighteen"/>
                              <w:sz w:val="13"/>
                              <w:szCs w:val="13"/>
                            </w:rPr>
                            <w:t>PHONE</w:t>
                          </w:r>
                          <w:r w:rsidRPr="00600F98">
                            <w:rPr>
                              <w:rFonts w:ascii="TradeGothic CondEighteen" w:hAnsi="TradeGothic CondEighteen"/>
                              <w:sz w:val="16"/>
                              <w:szCs w:val="16"/>
                            </w:rPr>
                            <w:t xml:space="preserve">:  (269) 387-8546 </w:t>
                          </w:r>
                          <w:r w:rsidRPr="00600F98">
                            <w:rPr>
                              <w:rFonts w:ascii="TradeGothic CondEighteen" w:hAnsi="TradeGothic CondEighteen"/>
                              <w:sz w:val="13"/>
                              <w:szCs w:val="13"/>
                            </w:rPr>
                            <w:t>FAX</w:t>
                          </w:r>
                          <w:r w:rsidRPr="00600F98">
                            <w:rPr>
                              <w:rFonts w:ascii="TradeGothic CondEighteen" w:hAnsi="TradeGothic CondEighteen"/>
                              <w:sz w:val="16"/>
                              <w:szCs w:val="16"/>
                            </w:rPr>
                            <w:t>:  (269) 387-8818</w:t>
                          </w:r>
                        </w:p>
                        <w:p w:rsidR="004933AF" w:rsidRPr="00600F98" w:rsidRDefault="004933AF" w:rsidP="004933AF">
                          <w:pPr>
                            <w:jc w:val="right"/>
                            <w:rPr>
                              <w:rFonts w:ascii="TradeGothic CondEighteen" w:hAnsi="TradeGothic CondEighteen"/>
                              <w:sz w:val="16"/>
                              <w:szCs w:val="16"/>
                            </w:rPr>
                          </w:pPr>
                          <w:r w:rsidRPr="00600F98">
                            <w:rPr>
                              <w:rFonts w:ascii="TradeGothic CondEighteen" w:hAnsi="TradeGothic CondEighteen"/>
                              <w:sz w:val="13"/>
                              <w:szCs w:val="13"/>
                            </w:rPr>
                            <w:t>WEB SITE</w:t>
                          </w:r>
                          <w:r w:rsidRPr="00600F98">
                            <w:rPr>
                              <w:rFonts w:ascii="TradeGothic CondEighteen" w:hAnsi="TradeGothic CondEighteen"/>
                              <w:sz w:val="16"/>
                              <w:szCs w:val="16"/>
                            </w:rPr>
                            <w:t>:  www.fm.wmich.edu</w:t>
                          </w:r>
                        </w:p>
                        <w:p w:rsidR="00773F76" w:rsidRPr="006F5C43" w:rsidRDefault="00773F76" w:rsidP="00600F9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43pt;margin-top:702pt;width:24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6d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" filled="f" stroked="f">
              <v:textbox>
                <w:txbxContent>
                  <w:p w:rsidR="004933AF" w:rsidRPr="00600F98" w:rsidRDefault="004933AF" w:rsidP="004933AF">
                    <w:pPr>
                      <w:ind w:left="-180"/>
                      <w:jc w:val="right"/>
                      <w:rPr>
                        <w:rFonts w:ascii="TradeGothic CondEighteen" w:hAnsi="TradeGothic CondEighteen"/>
                        <w:sz w:val="16"/>
                        <w:szCs w:val="16"/>
                      </w:rPr>
                    </w:pPr>
                    <w:r w:rsidRPr="00600F98">
                      <w:rPr>
                        <w:rFonts w:ascii="TradeGothic CondEighteen" w:hAnsi="TradeGothic CondEighteen"/>
                        <w:sz w:val="16"/>
                        <w:szCs w:val="16"/>
                      </w:rPr>
                      <w:t>Campus Services Building, Kalamazoo, MI  49008-5313</w:t>
                    </w:r>
                  </w:p>
                  <w:p w:rsidR="004933AF" w:rsidRPr="00600F98" w:rsidRDefault="004933AF" w:rsidP="004933AF">
                    <w:pPr>
                      <w:jc w:val="right"/>
                      <w:rPr>
                        <w:rFonts w:ascii="TradeGothic CondEighteen" w:hAnsi="TradeGothic CondEighteen"/>
                        <w:sz w:val="16"/>
                        <w:szCs w:val="16"/>
                      </w:rPr>
                    </w:pPr>
                    <w:r w:rsidRPr="00600F98">
                      <w:rPr>
                        <w:rFonts w:ascii="TradeGothic CondEighteen" w:hAnsi="TradeGothic CondEighteen"/>
                        <w:sz w:val="13"/>
                        <w:szCs w:val="13"/>
                      </w:rPr>
                      <w:t>PHONE</w:t>
                    </w:r>
                    <w:r w:rsidRPr="00600F98">
                      <w:rPr>
                        <w:rFonts w:ascii="TradeGothic CondEighteen" w:hAnsi="TradeGothic CondEighteen"/>
                        <w:sz w:val="16"/>
                        <w:szCs w:val="16"/>
                      </w:rPr>
                      <w:t xml:space="preserve">:  (269) 387-8546 </w:t>
                    </w:r>
                    <w:r w:rsidRPr="00600F98">
                      <w:rPr>
                        <w:rFonts w:ascii="TradeGothic CondEighteen" w:hAnsi="TradeGothic CondEighteen"/>
                        <w:sz w:val="13"/>
                        <w:szCs w:val="13"/>
                      </w:rPr>
                      <w:t>FAX</w:t>
                    </w:r>
                    <w:r w:rsidRPr="00600F98">
                      <w:rPr>
                        <w:rFonts w:ascii="TradeGothic CondEighteen" w:hAnsi="TradeGothic CondEighteen"/>
                        <w:sz w:val="16"/>
                        <w:szCs w:val="16"/>
                      </w:rPr>
                      <w:t>:  (269) 387-8818</w:t>
                    </w:r>
                  </w:p>
                  <w:p w:rsidR="004933AF" w:rsidRPr="00600F98" w:rsidRDefault="004933AF" w:rsidP="004933AF">
                    <w:pPr>
                      <w:jc w:val="right"/>
                      <w:rPr>
                        <w:rFonts w:ascii="TradeGothic CondEighteen" w:hAnsi="TradeGothic CondEighteen"/>
                        <w:sz w:val="16"/>
                        <w:szCs w:val="16"/>
                      </w:rPr>
                    </w:pPr>
                    <w:r w:rsidRPr="00600F98">
                      <w:rPr>
                        <w:rFonts w:ascii="TradeGothic CondEighteen" w:hAnsi="TradeGothic CondEighteen"/>
                        <w:sz w:val="13"/>
                        <w:szCs w:val="13"/>
                      </w:rPr>
                      <w:t>WEB SITE</w:t>
                    </w:r>
                    <w:r w:rsidRPr="00600F98">
                      <w:rPr>
                        <w:rFonts w:ascii="TradeGothic CondEighteen" w:hAnsi="TradeGothic CondEighteen"/>
                        <w:sz w:val="16"/>
                        <w:szCs w:val="16"/>
                      </w:rPr>
                      <w:t>:  www.fm.wmich.edu</w:t>
                    </w:r>
                  </w:p>
                  <w:p w:rsidR="00773F76" w:rsidRPr="006F5C43" w:rsidRDefault="00773F76" w:rsidP="00600F98">
                    <w:pPr>
                      <w:jc w:val="right"/>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0</wp:posOffset>
              </wp:positionV>
              <wp:extent cx="6972300" cy="1530985"/>
              <wp:effectExtent l="0" t="0" r="0" b="25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53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F76" w:rsidRDefault="00E87F38" w:rsidP="00773F76">
                          <w:r>
                            <w:rPr>
                              <w:noProof/>
                            </w:rPr>
                            <w:drawing>
                              <wp:inline distT="0" distB="0" distL="0" distR="0">
                                <wp:extent cx="6762750" cy="1152525"/>
                                <wp:effectExtent l="0" t="0" r="0" b="9525"/>
                                <wp:docPr id="4" name="Picture 1" descr="standard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letterhe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0" cy="1152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4pt;margin-top:0;width:549pt;height:1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" stroked="f">
              <v:textbox>
                <w:txbxContent>
                  <w:p w:rsidR="00773F76" w:rsidRDefault="00E87F38" w:rsidP="00773F76">
                    <w:r>
                      <w:rPr>
                        <w:noProof/>
                      </w:rPr>
                      <w:drawing>
                        <wp:inline distT="0" distB="0" distL="0" distR="0">
                          <wp:extent cx="6762750" cy="1152525"/>
                          <wp:effectExtent l="0" t="0" r="0" b="9525"/>
                          <wp:docPr id="4" name="Picture 1" descr="standard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letterhea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0" cy="1152525"/>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346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01F061C"/>
    <w:multiLevelType w:val="hybridMultilevel"/>
    <w:tmpl w:val="DEFCEDD2"/>
    <w:lvl w:ilvl="0" w:tplc="8F8EA3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B7"/>
    <w:rsid w:val="00007272"/>
    <w:rsid w:val="000243CF"/>
    <w:rsid w:val="000405E7"/>
    <w:rsid w:val="000570B9"/>
    <w:rsid w:val="000571A6"/>
    <w:rsid w:val="00070CD0"/>
    <w:rsid w:val="000757E3"/>
    <w:rsid w:val="00081243"/>
    <w:rsid w:val="00082FEF"/>
    <w:rsid w:val="00091E84"/>
    <w:rsid w:val="000A37F0"/>
    <w:rsid w:val="000A6F4A"/>
    <w:rsid w:val="000B02DB"/>
    <w:rsid w:val="000D70C6"/>
    <w:rsid w:val="000E0ABF"/>
    <w:rsid w:val="000F4DD6"/>
    <w:rsid w:val="000F59CA"/>
    <w:rsid w:val="00112E7C"/>
    <w:rsid w:val="00113FC8"/>
    <w:rsid w:val="0012223A"/>
    <w:rsid w:val="0012396F"/>
    <w:rsid w:val="00136A84"/>
    <w:rsid w:val="00151CBD"/>
    <w:rsid w:val="00154AD6"/>
    <w:rsid w:val="00154F13"/>
    <w:rsid w:val="001700DF"/>
    <w:rsid w:val="001724DF"/>
    <w:rsid w:val="0017632E"/>
    <w:rsid w:val="0018229F"/>
    <w:rsid w:val="001B1057"/>
    <w:rsid w:val="001B1452"/>
    <w:rsid w:val="001B463B"/>
    <w:rsid w:val="001B659D"/>
    <w:rsid w:val="001D05C9"/>
    <w:rsid w:val="001D0A56"/>
    <w:rsid w:val="001D7991"/>
    <w:rsid w:val="001E7804"/>
    <w:rsid w:val="001F24F2"/>
    <w:rsid w:val="002103F8"/>
    <w:rsid w:val="002207B1"/>
    <w:rsid w:val="00224A07"/>
    <w:rsid w:val="002275BB"/>
    <w:rsid w:val="00227E6C"/>
    <w:rsid w:val="00232915"/>
    <w:rsid w:val="00250F84"/>
    <w:rsid w:val="00285DE8"/>
    <w:rsid w:val="002A0999"/>
    <w:rsid w:val="002A4290"/>
    <w:rsid w:val="002C2CBB"/>
    <w:rsid w:val="002D6123"/>
    <w:rsid w:val="002F5BF1"/>
    <w:rsid w:val="00302118"/>
    <w:rsid w:val="00310A7C"/>
    <w:rsid w:val="00314202"/>
    <w:rsid w:val="00315E37"/>
    <w:rsid w:val="00343C93"/>
    <w:rsid w:val="00344DAE"/>
    <w:rsid w:val="003464B5"/>
    <w:rsid w:val="0035212C"/>
    <w:rsid w:val="0035753A"/>
    <w:rsid w:val="00361AA8"/>
    <w:rsid w:val="00375839"/>
    <w:rsid w:val="00391A07"/>
    <w:rsid w:val="00394B1A"/>
    <w:rsid w:val="003A4EE7"/>
    <w:rsid w:val="003B00A7"/>
    <w:rsid w:val="003C0147"/>
    <w:rsid w:val="003C08AC"/>
    <w:rsid w:val="003D010E"/>
    <w:rsid w:val="003D4738"/>
    <w:rsid w:val="003D6A84"/>
    <w:rsid w:val="003F2068"/>
    <w:rsid w:val="003F3ACA"/>
    <w:rsid w:val="003F5BD6"/>
    <w:rsid w:val="00402599"/>
    <w:rsid w:val="004046A3"/>
    <w:rsid w:val="00415649"/>
    <w:rsid w:val="004167BF"/>
    <w:rsid w:val="004178BD"/>
    <w:rsid w:val="0045100C"/>
    <w:rsid w:val="00452805"/>
    <w:rsid w:val="00452FCF"/>
    <w:rsid w:val="0046044F"/>
    <w:rsid w:val="0046074B"/>
    <w:rsid w:val="00461D6F"/>
    <w:rsid w:val="00463AF0"/>
    <w:rsid w:val="00475E6A"/>
    <w:rsid w:val="00491C29"/>
    <w:rsid w:val="00491CE8"/>
    <w:rsid w:val="004933AF"/>
    <w:rsid w:val="004940EF"/>
    <w:rsid w:val="00494E28"/>
    <w:rsid w:val="004A0422"/>
    <w:rsid w:val="004A66BE"/>
    <w:rsid w:val="004D1022"/>
    <w:rsid w:val="004D1AD5"/>
    <w:rsid w:val="004E2B0C"/>
    <w:rsid w:val="00501201"/>
    <w:rsid w:val="005272A9"/>
    <w:rsid w:val="005615FA"/>
    <w:rsid w:val="005756DD"/>
    <w:rsid w:val="00585AFD"/>
    <w:rsid w:val="00585B97"/>
    <w:rsid w:val="00590205"/>
    <w:rsid w:val="005937A8"/>
    <w:rsid w:val="00595B5E"/>
    <w:rsid w:val="005979FA"/>
    <w:rsid w:val="005A1830"/>
    <w:rsid w:val="005A1ED9"/>
    <w:rsid w:val="005D0571"/>
    <w:rsid w:val="005D5C11"/>
    <w:rsid w:val="005E0ADB"/>
    <w:rsid w:val="005F073A"/>
    <w:rsid w:val="005F7A9D"/>
    <w:rsid w:val="00600D22"/>
    <w:rsid w:val="00600F98"/>
    <w:rsid w:val="0060690C"/>
    <w:rsid w:val="00613FDB"/>
    <w:rsid w:val="00626E18"/>
    <w:rsid w:val="00632E11"/>
    <w:rsid w:val="00647870"/>
    <w:rsid w:val="006763FC"/>
    <w:rsid w:val="00695E79"/>
    <w:rsid w:val="006A2F25"/>
    <w:rsid w:val="006B515B"/>
    <w:rsid w:val="006B5A41"/>
    <w:rsid w:val="006B73DC"/>
    <w:rsid w:val="006C57D0"/>
    <w:rsid w:val="006F5C43"/>
    <w:rsid w:val="007024D9"/>
    <w:rsid w:val="00703EA1"/>
    <w:rsid w:val="00704A8F"/>
    <w:rsid w:val="007051A0"/>
    <w:rsid w:val="00711A42"/>
    <w:rsid w:val="00720CEF"/>
    <w:rsid w:val="00721553"/>
    <w:rsid w:val="00735001"/>
    <w:rsid w:val="00736391"/>
    <w:rsid w:val="00751902"/>
    <w:rsid w:val="00751D85"/>
    <w:rsid w:val="0076037A"/>
    <w:rsid w:val="00773F76"/>
    <w:rsid w:val="007762DB"/>
    <w:rsid w:val="00776371"/>
    <w:rsid w:val="007815EF"/>
    <w:rsid w:val="0079587F"/>
    <w:rsid w:val="007A6101"/>
    <w:rsid w:val="007A731C"/>
    <w:rsid w:val="007B0983"/>
    <w:rsid w:val="007B0BE3"/>
    <w:rsid w:val="007B526F"/>
    <w:rsid w:val="007E335C"/>
    <w:rsid w:val="007E4C00"/>
    <w:rsid w:val="007F6CB0"/>
    <w:rsid w:val="008048BA"/>
    <w:rsid w:val="00812E3A"/>
    <w:rsid w:val="00835017"/>
    <w:rsid w:val="00835A0A"/>
    <w:rsid w:val="00842F84"/>
    <w:rsid w:val="00877337"/>
    <w:rsid w:val="00877FBE"/>
    <w:rsid w:val="0088060E"/>
    <w:rsid w:val="00880F1B"/>
    <w:rsid w:val="008811C1"/>
    <w:rsid w:val="008852DD"/>
    <w:rsid w:val="008853AD"/>
    <w:rsid w:val="00886C05"/>
    <w:rsid w:val="00895F97"/>
    <w:rsid w:val="008B11EE"/>
    <w:rsid w:val="008C5DC1"/>
    <w:rsid w:val="008D1907"/>
    <w:rsid w:val="008D6E44"/>
    <w:rsid w:val="008E2840"/>
    <w:rsid w:val="008E4A35"/>
    <w:rsid w:val="008E571D"/>
    <w:rsid w:val="0090033E"/>
    <w:rsid w:val="00916819"/>
    <w:rsid w:val="0092684C"/>
    <w:rsid w:val="00926AB1"/>
    <w:rsid w:val="00927658"/>
    <w:rsid w:val="00934381"/>
    <w:rsid w:val="00934CE2"/>
    <w:rsid w:val="00942664"/>
    <w:rsid w:val="00956911"/>
    <w:rsid w:val="00957042"/>
    <w:rsid w:val="00962BC0"/>
    <w:rsid w:val="0098247C"/>
    <w:rsid w:val="009B3879"/>
    <w:rsid w:val="009D09FD"/>
    <w:rsid w:val="009D12F5"/>
    <w:rsid w:val="009F1072"/>
    <w:rsid w:val="009F552A"/>
    <w:rsid w:val="00A019DC"/>
    <w:rsid w:val="00A11F03"/>
    <w:rsid w:val="00A213D4"/>
    <w:rsid w:val="00A22543"/>
    <w:rsid w:val="00A36167"/>
    <w:rsid w:val="00A419E0"/>
    <w:rsid w:val="00A55438"/>
    <w:rsid w:val="00A55A31"/>
    <w:rsid w:val="00A618CB"/>
    <w:rsid w:val="00A64B2F"/>
    <w:rsid w:val="00A66070"/>
    <w:rsid w:val="00A77183"/>
    <w:rsid w:val="00A909FE"/>
    <w:rsid w:val="00A93CC6"/>
    <w:rsid w:val="00AB04E8"/>
    <w:rsid w:val="00AC7AF9"/>
    <w:rsid w:val="00AD3245"/>
    <w:rsid w:val="00AD3CF2"/>
    <w:rsid w:val="00AE1E30"/>
    <w:rsid w:val="00AE3CD5"/>
    <w:rsid w:val="00B0251D"/>
    <w:rsid w:val="00B052DA"/>
    <w:rsid w:val="00B16C34"/>
    <w:rsid w:val="00B207B7"/>
    <w:rsid w:val="00B25A18"/>
    <w:rsid w:val="00B25EE3"/>
    <w:rsid w:val="00B366A3"/>
    <w:rsid w:val="00B40D59"/>
    <w:rsid w:val="00B90144"/>
    <w:rsid w:val="00BB137D"/>
    <w:rsid w:val="00BB1477"/>
    <w:rsid w:val="00BB2403"/>
    <w:rsid w:val="00BC3DEF"/>
    <w:rsid w:val="00BD1054"/>
    <w:rsid w:val="00BD1E98"/>
    <w:rsid w:val="00BE6FF6"/>
    <w:rsid w:val="00BF5E5B"/>
    <w:rsid w:val="00C07B8F"/>
    <w:rsid w:val="00C120DF"/>
    <w:rsid w:val="00C215E9"/>
    <w:rsid w:val="00C23C4F"/>
    <w:rsid w:val="00C35746"/>
    <w:rsid w:val="00C37B6F"/>
    <w:rsid w:val="00C44D68"/>
    <w:rsid w:val="00C51393"/>
    <w:rsid w:val="00C545A6"/>
    <w:rsid w:val="00C7067F"/>
    <w:rsid w:val="00C72692"/>
    <w:rsid w:val="00C8710F"/>
    <w:rsid w:val="00CA09A0"/>
    <w:rsid w:val="00CB5B62"/>
    <w:rsid w:val="00CC085E"/>
    <w:rsid w:val="00CE4951"/>
    <w:rsid w:val="00CF0B66"/>
    <w:rsid w:val="00CF4FEF"/>
    <w:rsid w:val="00CF5D27"/>
    <w:rsid w:val="00CF7F74"/>
    <w:rsid w:val="00D4040C"/>
    <w:rsid w:val="00D4089E"/>
    <w:rsid w:val="00D40D44"/>
    <w:rsid w:val="00D42A12"/>
    <w:rsid w:val="00D50211"/>
    <w:rsid w:val="00D600C7"/>
    <w:rsid w:val="00D619E1"/>
    <w:rsid w:val="00D9719E"/>
    <w:rsid w:val="00DA1E0A"/>
    <w:rsid w:val="00DA47EB"/>
    <w:rsid w:val="00DA49BA"/>
    <w:rsid w:val="00DA586D"/>
    <w:rsid w:val="00DB006C"/>
    <w:rsid w:val="00DB09E6"/>
    <w:rsid w:val="00DB300D"/>
    <w:rsid w:val="00DC77DF"/>
    <w:rsid w:val="00DE68A6"/>
    <w:rsid w:val="00E05412"/>
    <w:rsid w:val="00E3713E"/>
    <w:rsid w:val="00E53B33"/>
    <w:rsid w:val="00E562E0"/>
    <w:rsid w:val="00E7357E"/>
    <w:rsid w:val="00E87F38"/>
    <w:rsid w:val="00E90503"/>
    <w:rsid w:val="00E942BA"/>
    <w:rsid w:val="00EA3461"/>
    <w:rsid w:val="00EB083D"/>
    <w:rsid w:val="00EC34A0"/>
    <w:rsid w:val="00EC3B5E"/>
    <w:rsid w:val="00F00FBA"/>
    <w:rsid w:val="00F03EAE"/>
    <w:rsid w:val="00F0411A"/>
    <w:rsid w:val="00F12F86"/>
    <w:rsid w:val="00F15DD7"/>
    <w:rsid w:val="00F2281D"/>
    <w:rsid w:val="00F27B49"/>
    <w:rsid w:val="00F427A9"/>
    <w:rsid w:val="00F4368F"/>
    <w:rsid w:val="00F5084C"/>
    <w:rsid w:val="00F61CB7"/>
    <w:rsid w:val="00F63137"/>
    <w:rsid w:val="00F66BB8"/>
    <w:rsid w:val="00F70297"/>
    <w:rsid w:val="00F74FF6"/>
    <w:rsid w:val="00F815A9"/>
    <w:rsid w:val="00F83063"/>
    <w:rsid w:val="00F830C4"/>
    <w:rsid w:val="00F85A57"/>
    <w:rsid w:val="00F87B92"/>
    <w:rsid w:val="00F96078"/>
    <w:rsid w:val="00F976B8"/>
    <w:rsid w:val="00FB0A6D"/>
    <w:rsid w:val="00FB3D80"/>
    <w:rsid w:val="00FB579E"/>
    <w:rsid w:val="00FC1E8D"/>
    <w:rsid w:val="00FC549F"/>
    <w:rsid w:val="00FC597A"/>
    <w:rsid w:val="00FD22D0"/>
    <w:rsid w:val="00FD272A"/>
    <w:rsid w:val="00FD2E9E"/>
    <w:rsid w:val="00FE1B40"/>
    <w:rsid w:val="00FE23DD"/>
    <w:rsid w:val="00FE3256"/>
    <w:rsid w:val="00FF0883"/>
    <w:rsid w:val="00FF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71C0E54-A0BB-43FC-8B92-D64E4325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2E0"/>
    <w:rPr>
      <w:sz w:val="24"/>
      <w:szCs w:val="24"/>
    </w:rPr>
  </w:style>
  <w:style w:type="paragraph" w:styleId="Heading1">
    <w:name w:val="heading 1"/>
    <w:basedOn w:val="Normal"/>
    <w:next w:val="Normal"/>
    <w:link w:val="Heading1Char"/>
    <w:uiPriority w:val="9"/>
    <w:qFormat/>
    <w:rsid w:val="00E87F38"/>
    <w:pPr>
      <w:keepNext/>
      <w:keepLines/>
      <w:spacing w:before="240" w:line="259" w:lineRule="auto"/>
      <w:outlineLvl w:val="0"/>
    </w:pPr>
    <w:rPr>
      <w:rFonts w:ascii="Candara" w:hAnsi="Candara"/>
      <w:color w:val="986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F76"/>
    <w:pPr>
      <w:tabs>
        <w:tab w:val="center" w:pos="4320"/>
        <w:tab w:val="right" w:pos="8640"/>
      </w:tabs>
    </w:pPr>
  </w:style>
  <w:style w:type="paragraph" w:styleId="Footer">
    <w:name w:val="footer"/>
    <w:basedOn w:val="Normal"/>
    <w:rsid w:val="00773F76"/>
    <w:pPr>
      <w:tabs>
        <w:tab w:val="center" w:pos="4320"/>
        <w:tab w:val="right" w:pos="8640"/>
      </w:tabs>
    </w:pPr>
  </w:style>
  <w:style w:type="paragraph" w:styleId="BalloonText">
    <w:name w:val="Balloon Text"/>
    <w:basedOn w:val="Normal"/>
    <w:link w:val="BalloonTextChar"/>
    <w:rsid w:val="005979FA"/>
    <w:rPr>
      <w:rFonts w:ascii="Tahoma" w:hAnsi="Tahoma" w:cs="Tahoma"/>
      <w:sz w:val="16"/>
      <w:szCs w:val="16"/>
    </w:rPr>
  </w:style>
  <w:style w:type="character" w:customStyle="1" w:styleId="BalloonTextChar">
    <w:name w:val="Balloon Text Char"/>
    <w:link w:val="BalloonText"/>
    <w:rsid w:val="005979FA"/>
    <w:rPr>
      <w:rFonts w:ascii="Tahoma" w:hAnsi="Tahoma" w:cs="Tahoma"/>
      <w:sz w:val="16"/>
      <w:szCs w:val="16"/>
    </w:rPr>
  </w:style>
  <w:style w:type="character" w:customStyle="1" w:styleId="Heading1Char">
    <w:name w:val="Heading 1 Char"/>
    <w:basedOn w:val="DefaultParagraphFont"/>
    <w:link w:val="Heading1"/>
    <w:uiPriority w:val="9"/>
    <w:rsid w:val="00E87F38"/>
    <w:rPr>
      <w:rFonts w:ascii="Candara" w:hAnsi="Candara"/>
      <w:color w:val="986600"/>
      <w:sz w:val="32"/>
      <w:szCs w:val="32"/>
    </w:rPr>
  </w:style>
  <w:style w:type="table" w:styleId="TableGrid">
    <w:name w:val="Table Grid"/>
    <w:basedOn w:val="TableNormal"/>
    <w:uiPriority w:val="39"/>
    <w:rsid w:val="00E87F38"/>
    <w:rPr>
      <w:rFonts w:ascii="Candara" w:eastAsia="Candara" w:hAnsi="Candar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87F38"/>
    <w:pPr>
      <w:contextualSpacing/>
    </w:pPr>
    <w:rPr>
      <w:rFonts w:ascii="Candara" w:hAnsi="Candara"/>
      <w:spacing w:val="-10"/>
      <w:kern w:val="28"/>
      <w:sz w:val="56"/>
      <w:szCs w:val="56"/>
    </w:rPr>
  </w:style>
  <w:style w:type="character" w:customStyle="1" w:styleId="TitleChar">
    <w:name w:val="Title Char"/>
    <w:basedOn w:val="DefaultParagraphFont"/>
    <w:link w:val="Title"/>
    <w:uiPriority w:val="10"/>
    <w:rsid w:val="00E87F38"/>
    <w:rPr>
      <w:rFonts w:ascii="Candara" w:hAnsi="Candara"/>
      <w:spacing w:val="-10"/>
      <w:kern w:val="28"/>
      <w:sz w:val="56"/>
      <w:szCs w:val="56"/>
    </w:rPr>
  </w:style>
  <w:style w:type="character" w:styleId="IntenseReference">
    <w:name w:val="Intense Reference"/>
    <w:uiPriority w:val="32"/>
    <w:qFormat/>
    <w:rsid w:val="00E87F38"/>
    <w:rPr>
      <w:b/>
      <w:bCs/>
      <w:smallCaps/>
      <w:color w:val="CC8A00"/>
      <w:spacing w:val="5"/>
    </w:rPr>
  </w:style>
  <w:style w:type="character" w:styleId="Emphasis">
    <w:name w:val="Emphasis"/>
    <w:basedOn w:val="DefaultParagraphFont"/>
    <w:qFormat/>
    <w:rsid w:val="00E87F38"/>
    <w:rPr>
      <w:i/>
      <w:iCs/>
    </w:rPr>
  </w:style>
  <w:style w:type="character" w:styleId="Strong">
    <w:name w:val="Strong"/>
    <w:basedOn w:val="DefaultParagraphFont"/>
    <w:qFormat/>
    <w:rsid w:val="00E87F38"/>
    <w:rPr>
      <w:b/>
      <w:bCs/>
    </w:rPr>
  </w:style>
  <w:style w:type="paragraph" w:styleId="ListParagraph">
    <w:name w:val="List Paragraph"/>
    <w:basedOn w:val="Normal"/>
    <w:uiPriority w:val="34"/>
    <w:qFormat/>
    <w:rsid w:val="00314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1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nselaa\Application%20Data\Microsoft\Templates\FM-Projects%20and%20Construction%20Division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C153-ABE3-41C9-B201-5CA6143A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FM-Projects and Construction Division_Letterhead</Template>
  <TotalTime>1</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WMU Facilities Management</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Hagge</dc:creator>
  <cp:keywords/>
  <cp:lastModifiedBy>Marlies Hagge</cp:lastModifiedBy>
  <cp:revision>3</cp:revision>
  <cp:lastPrinted>2015-09-24T16:01:00Z</cp:lastPrinted>
  <dcterms:created xsi:type="dcterms:W3CDTF">2016-02-09T14:43:00Z</dcterms:created>
  <dcterms:modified xsi:type="dcterms:W3CDTF">2016-02-09T14:44:00Z</dcterms:modified>
</cp:coreProperties>
</file>